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5D" w:rsidRPr="007551F9" w:rsidRDefault="00114B5D" w:rsidP="00C13E54">
      <w:pPr>
        <w:ind w:leftChars="50" w:left="31680"/>
        <w:jc w:val="center"/>
        <w:rPr>
          <w:color w:val="FF0000"/>
          <w:spacing w:val="90"/>
        </w:rPr>
      </w:pPr>
      <w:r w:rsidRPr="007551F9"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114B5D" w:rsidRDefault="00114B5D" w:rsidP="00C13E54">
      <w:pPr>
        <w:ind w:firstLineChars="650" w:firstLine="31680"/>
        <w:rPr>
          <w:rFonts w:ascii="仿宋_GB2312" w:eastAsia="仿宋_GB2312"/>
          <w:sz w:val="32"/>
        </w:rPr>
      </w:pPr>
    </w:p>
    <w:p w:rsidR="00114B5D" w:rsidRPr="00570872" w:rsidRDefault="00114B5D" w:rsidP="00C13E54">
      <w:pPr>
        <w:ind w:firstLineChars="650" w:firstLine="31680"/>
        <w:rPr>
          <w:rFonts w:ascii="仿宋_GB2312"/>
          <w:color w:val="FFFFFF"/>
          <w:sz w:val="32"/>
          <w:u w:val="single"/>
        </w:rPr>
      </w:pPr>
      <w:r w:rsidRPr="000B734D">
        <w:rPr>
          <w:rFonts w:ascii="仿宋_GB2312" w:eastAsia="仿宋_GB2312" w:hint="eastAsia"/>
          <w:sz w:val="32"/>
        </w:rPr>
        <w:t>河海地学</w:t>
      </w:r>
      <w:r>
        <w:rPr>
          <w:rFonts w:ascii="仿宋_GB2312" w:eastAsia="仿宋_GB2312" w:hint="eastAsia"/>
          <w:sz w:val="32"/>
        </w:rPr>
        <w:t>党委</w:t>
      </w:r>
      <w:r w:rsidRPr="000B734D"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/>
          <w:sz w:val="32"/>
        </w:rPr>
        <w:t>2016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14</w:t>
      </w:r>
      <w:r w:rsidRPr="000B734D">
        <w:rPr>
          <w:rFonts w:ascii="仿宋_GB2312" w:eastAsia="仿宋_GB2312" w:hint="eastAsia"/>
          <w:sz w:val="32"/>
        </w:rPr>
        <w:t>号</w:t>
      </w:r>
    </w:p>
    <w:p w:rsidR="00114B5D" w:rsidRPr="00067750" w:rsidRDefault="00114B5D" w:rsidP="00457892">
      <w:pPr>
        <w:spacing w:line="480" w:lineRule="exact"/>
        <w:jc w:val="center"/>
        <w:rPr>
          <w:rFonts w:eastAsia="华文中宋"/>
          <w:sz w:val="44"/>
        </w:rPr>
      </w:pPr>
      <w:r>
        <w:rPr>
          <w:noProof/>
        </w:rPr>
        <w:pict>
          <v:line id="_x0000_s1026" style="position:absolute;left:0;text-align:left;z-index:251658240" from=".45pt,.45pt" to="442.65pt,.45pt" strokecolor="red">
            <w10:wrap type="topAndBottom"/>
          </v:line>
        </w:pict>
      </w:r>
    </w:p>
    <w:p w:rsidR="00114B5D" w:rsidRPr="007F5DB8" w:rsidRDefault="00114B5D" w:rsidP="00067750">
      <w:pPr>
        <w:adjustRightInd w:val="0"/>
        <w:snapToGrid w:val="0"/>
        <w:spacing w:line="520" w:lineRule="exact"/>
        <w:ind w:firstLineChars="150" w:firstLine="31680"/>
        <w:rPr>
          <w:rFonts w:ascii="华文中宋" w:eastAsia="华文中宋" w:hAnsi="华文中宋"/>
          <w:b/>
          <w:sz w:val="44"/>
          <w:szCs w:val="44"/>
        </w:rPr>
      </w:pPr>
      <w:r w:rsidRPr="007F5DB8">
        <w:rPr>
          <w:rFonts w:ascii="华文中宋" w:eastAsia="华文中宋" w:hAnsi="华文中宋" w:hint="eastAsia"/>
          <w:b/>
          <w:sz w:val="44"/>
          <w:szCs w:val="44"/>
        </w:rPr>
        <w:t>关于调整学生党支部及支部委员的决定</w:t>
      </w:r>
    </w:p>
    <w:p w:rsidR="00114B5D" w:rsidRPr="007F5DB8" w:rsidRDefault="00114B5D" w:rsidP="00457892">
      <w:pPr>
        <w:pStyle w:val="ListParagraph"/>
        <w:adjustRightInd w:val="0"/>
        <w:snapToGrid w:val="0"/>
        <w:spacing w:line="520" w:lineRule="exact"/>
        <w:ind w:left="1665" w:firstLineChars="0" w:firstLine="0"/>
        <w:rPr>
          <w:rFonts w:ascii="华文中宋" w:eastAsia="华文中宋" w:hAnsi="华文中宋"/>
          <w:b/>
          <w:sz w:val="44"/>
          <w:szCs w:val="44"/>
        </w:rPr>
      </w:pPr>
    </w:p>
    <w:p w:rsidR="00114B5D" w:rsidRPr="007F5DB8" w:rsidRDefault="00114B5D" w:rsidP="0045789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 w:rsidRPr="007F5DB8">
        <w:rPr>
          <w:rFonts w:ascii="仿宋_GB2312" w:eastAsia="仿宋_GB2312" w:hAnsi="宋体" w:hint="eastAsia"/>
          <w:sz w:val="28"/>
          <w:szCs w:val="28"/>
        </w:rPr>
        <w:t>各党支部：</w:t>
      </w:r>
    </w:p>
    <w:p w:rsidR="00114B5D" w:rsidRPr="007F5DB8" w:rsidRDefault="00114B5D" w:rsidP="0045789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 </w:t>
      </w:r>
      <w:r w:rsidRPr="007F5DB8">
        <w:rPr>
          <w:rFonts w:ascii="仿宋_GB2312" w:eastAsia="仿宋_GB2312" w:hAnsi="宋体" w:hint="eastAsia"/>
          <w:sz w:val="28"/>
          <w:szCs w:val="28"/>
        </w:rPr>
        <w:t>为进一步加强学生党建工作，巩固学生党支部的战斗堡垒作用，提升学生党支部的凝聚力，结合我院实际工作需要，经院党委研究，决定调整原有的学生党支部，调整后学生党支部设置及各支委会组成人员如下：</w:t>
      </w:r>
    </w:p>
    <w:p w:rsidR="00114B5D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264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一、本科生党支部</w:t>
      </w:r>
    </w:p>
    <w:p w:rsidR="00114B5D" w:rsidRPr="00BE34B4" w:rsidRDefault="00114B5D" w:rsidP="0045789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2015</w:t>
      </w:r>
      <w:r>
        <w:rPr>
          <w:rFonts w:ascii="仿宋_GB2312" w:eastAsia="仿宋_GB2312" w:hint="eastAsia"/>
          <w:sz w:val="28"/>
          <w:szCs w:val="28"/>
        </w:rPr>
        <w:t>级、</w:t>
      </w:r>
      <w:r>
        <w:rPr>
          <w:rFonts w:ascii="仿宋_GB2312" w:eastAsia="仿宋_GB2312"/>
          <w:sz w:val="28"/>
          <w:szCs w:val="28"/>
        </w:rPr>
        <w:t>2016</w:t>
      </w:r>
      <w:r>
        <w:rPr>
          <w:rFonts w:ascii="仿宋_GB2312" w:eastAsia="仿宋_GB2312" w:hint="eastAsia"/>
          <w:sz w:val="28"/>
          <w:szCs w:val="28"/>
        </w:rPr>
        <w:t>级本科生党支部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 w:rsidRPr="00BE34B4"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 w:hint="eastAsia"/>
          <w:sz w:val="28"/>
          <w:szCs w:val="28"/>
        </w:rPr>
        <w:t>郑茜丹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组织委员：常孝廉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宣传委员：王宁可</w:t>
      </w:r>
    </w:p>
    <w:p w:rsidR="00114B5D" w:rsidRPr="00BE34B4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级本科生党支部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 w:rsidRPr="00BE34B4"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 w:hint="eastAsia"/>
          <w:sz w:val="28"/>
          <w:szCs w:val="28"/>
        </w:rPr>
        <w:t>张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淅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副书记：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蒋云鹏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组织委员：未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琴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宣传委员：于双志</w:t>
      </w:r>
    </w:p>
    <w:p w:rsidR="00114B5D" w:rsidRDefault="00114B5D" w:rsidP="00067750">
      <w:pPr>
        <w:ind w:firstLineChars="350" w:firstLine="31680"/>
        <w:rPr>
          <w:rFonts w:ascii="宋体" w:cs="宋体"/>
          <w:sz w:val="24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级地质专业本科生党支部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牧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 w:rsidRPr="00377EF9">
        <w:rPr>
          <w:rFonts w:ascii="仿宋_GB2312" w:eastAsia="仿宋_GB2312" w:hint="eastAsia"/>
          <w:sz w:val="28"/>
          <w:szCs w:val="28"/>
        </w:rPr>
        <w:t>范昊天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 w:rsidRPr="00377EF9">
        <w:rPr>
          <w:rFonts w:ascii="仿宋_GB2312" w:eastAsia="仿宋_GB2312" w:hint="eastAsia"/>
          <w:sz w:val="28"/>
          <w:szCs w:val="28"/>
        </w:rPr>
        <w:t>叶一舟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级测绘专业本科生党支部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牧</w:t>
      </w:r>
      <w:r>
        <w:rPr>
          <w:rFonts w:ascii="仿宋_GB2312" w:eastAsia="仿宋_GB2312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 w:rsidRPr="00377EF9">
        <w:rPr>
          <w:rFonts w:ascii="仿宋_GB2312" w:eastAsia="仿宋_GB2312" w:hint="eastAsia"/>
          <w:sz w:val="28"/>
          <w:szCs w:val="28"/>
        </w:rPr>
        <w:t>陈</w:t>
      </w:r>
      <w:r>
        <w:rPr>
          <w:rFonts w:ascii="仿宋_GB2312" w:eastAsia="仿宋_GB2312"/>
          <w:sz w:val="28"/>
          <w:szCs w:val="28"/>
        </w:rPr>
        <w:t xml:space="preserve">  </w:t>
      </w:r>
      <w:r w:rsidRPr="00377EF9">
        <w:rPr>
          <w:rFonts w:ascii="仿宋_GB2312" w:eastAsia="仿宋_GB2312" w:hint="eastAsia"/>
          <w:sz w:val="28"/>
          <w:szCs w:val="28"/>
        </w:rPr>
        <w:t>运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 w:rsidRPr="00377EF9">
        <w:rPr>
          <w:rFonts w:ascii="仿宋_GB2312" w:eastAsia="仿宋_GB2312" w:hint="eastAsia"/>
          <w:sz w:val="28"/>
          <w:szCs w:val="28"/>
        </w:rPr>
        <w:t>庄启智</w:t>
      </w:r>
    </w:p>
    <w:p w:rsidR="00114B5D" w:rsidRDefault="00114B5D" w:rsidP="00067750">
      <w:pPr>
        <w:tabs>
          <w:tab w:val="left" w:pos="1080"/>
        </w:tabs>
        <w:ind w:firstLineChars="3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2013</w:t>
      </w:r>
      <w:r>
        <w:rPr>
          <w:rFonts w:ascii="仿宋_GB2312" w:eastAsia="仿宋_GB2312" w:hint="eastAsia"/>
          <w:sz w:val="28"/>
          <w:szCs w:val="28"/>
        </w:rPr>
        <w:t>级地信专业本科生党支部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支部书记：林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牧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 w:rsidRPr="00377EF9">
        <w:rPr>
          <w:rFonts w:ascii="仿宋_GB2312" w:eastAsia="仿宋_GB2312" w:hint="eastAsia"/>
          <w:sz w:val="28"/>
          <w:szCs w:val="28"/>
        </w:rPr>
        <w:t>马</w:t>
      </w:r>
      <w:r>
        <w:rPr>
          <w:rFonts w:ascii="仿宋_GB2312" w:eastAsia="仿宋_GB2312"/>
          <w:sz w:val="28"/>
          <w:szCs w:val="28"/>
        </w:rPr>
        <w:t xml:space="preserve">   </w:t>
      </w:r>
      <w:r w:rsidRPr="00377EF9">
        <w:rPr>
          <w:rFonts w:ascii="仿宋_GB2312" w:eastAsia="仿宋_GB2312" w:hint="eastAsia"/>
          <w:sz w:val="28"/>
          <w:szCs w:val="28"/>
        </w:rPr>
        <w:t>驰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 w:rsidRPr="00377EF9">
        <w:rPr>
          <w:rFonts w:ascii="仿宋_GB2312" w:eastAsia="仿宋_GB2312" w:hint="eastAsia"/>
          <w:sz w:val="28"/>
          <w:szCs w:val="28"/>
        </w:rPr>
        <w:t>王靖雯</w:t>
      </w:r>
    </w:p>
    <w:p w:rsidR="00114B5D" w:rsidRDefault="00114B5D" w:rsidP="00067750">
      <w:pPr>
        <w:ind w:firstLineChars="1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二、研究生党支部</w:t>
      </w:r>
    </w:p>
    <w:p w:rsidR="00114B5D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级地质专业硕士生党支部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浩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刘子辉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戚俊杰</w:t>
      </w:r>
      <w:r>
        <w:rPr>
          <w:rFonts w:ascii="仿宋_GB2312" w:eastAsia="仿宋_GB2312" w:hAnsi="宋体"/>
          <w:sz w:val="28"/>
          <w:szCs w:val="28"/>
        </w:rPr>
        <w:t xml:space="preserve"> </w:t>
      </w:r>
    </w:p>
    <w:p w:rsidR="00114B5D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级测绘专业硕士生党支部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石凌志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方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琪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贺</w:t>
      </w:r>
    </w:p>
    <w:p w:rsidR="00114B5D" w:rsidRPr="001A1C3A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</w:t>
      </w:r>
      <w:r w:rsidRPr="001A1C3A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地理学</w:t>
      </w:r>
      <w:r w:rsidRPr="001A1C3A">
        <w:rPr>
          <w:rFonts w:ascii="仿宋_GB2312" w:eastAsia="仿宋_GB2312" w:hAnsi="宋体" w:hint="eastAsia"/>
          <w:sz w:val="28"/>
          <w:szCs w:val="28"/>
        </w:rPr>
        <w:t>专业</w:t>
      </w:r>
      <w:r>
        <w:rPr>
          <w:rFonts w:ascii="仿宋_GB2312" w:eastAsia="仿宋_GB2312" w:hAnsi="宋体" w:hint="eastAsia"/>
          <w:sz w:val="28"/>
          <w:szCs w:val="28"/>
        </w:rPr>
        <w:t>硕士生</w:t>
      </w:r>
      <w:r w:rsidRPr="001A1C3A">
        <w:rPr>
          <w:rFonts w:ascii="仿宋_GB2312" w:eastAsia="仿宋_GB2312" w:hAnsi="宋体" w:hint="eastAsia"/>
          <w:sz w:val="28"/>
          <w:szCs w:val="28"/>
        </w:rPr>
        <w:t>党支部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周晓琳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葛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星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吴陶樱</w:t>
      </w:r>
    </w:p>
    <w:p w:rsidR="00114B5D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2016</w:t>
      </w:r>
      <w:r>
        <w:rPr>
          <w:rFonts w:ascii="仿宋_GB2312" w:eastAsia="仿宋_GB2312" w:hAnsi="宋体" w:hint="eastAsia"/>
          <w:sz w:val="28"/>
          <w:szCs w:val="28"/>
        </w:rPr>
        <w:t>级地质、测绘专硕党支部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振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张重阳</w:t>
      </w:r>
    </w:p>
    <w:p w:rsidR="00114B5D" w:rsidRPr="00EE7E10" w:rsidRDefault="00114B5D" w:rsidP="0045789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沈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琪</w:t>
      </w:r>
    </w:p>
    <w:p w:rsidR="00114B5D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12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级地质专业硕士生党支部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汪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勇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亓孝辉</w:t>
      </w:r>
    </w:p>
    <w:p w:rsidR="00114B5D" w:rsidRPr="008D6D29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丁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8D6D2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迪</w:t>
      </w:r>
    </w:p>
    <w:p w:rsidR="00114B5D" w:rsidRPr="00542B49" w:rsidRDefault="00114B5D" w:rsidP="0045789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        6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级测绘专业硕士生党支部</w:t>
      </w:r>
    </w:p>
    <w:p w:rsidR="00114B5D" w:rsidRPr="005E0C35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郭乐萍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艾合塔木·依米尼亚孜</w:t>
      </w:r>
    </w:p>
    <w:p w:rsidR="00114B5D" w:rsidRPr="005E0C35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彭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博</w:t>
      </w:r>
    </w:p>
    <w:p w:rsidR="00114B5D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>
        <w:rPr>
          <w:rFonts w:ascii="仿宋_GB2312" w:eastAsia="仿宋_GB2312" w:hAnsi="宋体" w:hint="eastAsia"/>
          <w:sz w:val="28"/>
          <w:szCs w:val="28"/>
        </w:rPr>
        <w:t>级地理学专业硕士生</w:t>
      </w:r>
      <w:r w:rsidRPr="001A1C3A">
        <w:rPr>
          <w:rFonts w:ascii="仿宋_GB2312" w:eastAsia="仿宋_GB2312" w:hAnsi="宋体" w:hint="eastAsia"/>
          <w:sz w:val="28"/>
          <w:szCs w:val="28"/>
        </w:rPr>
        <w:t>党支部</w:t>
      </w:r>
    </w:p>
    <w:p w:rsidR="00114B5D" w:rsidRPr="005E0C35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迪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仲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懿</w:t>
      </w:r>
    </w:p>
    <w:p w:rsidR="00114B5D" w:rsidRPr="005E0C35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简文娟</w:t>
      </w:r>
    </w:p>
    <w:p w:rsidR="00114B5D" w:rsidRPr="00833F39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 w:rsidRPr="00833F39">
        <w:rPr>
          <w:rFonts w:ascii="仿宋_GB2312" w:eastAsia="仿宋_GB2312" w:hAnsi="宋体" w:hint="eastAsia"/>
          <w:sz w:val="28"/>
          <w:szCs w:val="28"/>
        </w:rPr>
        <w:t>级</w:t>
      </w:r>
      <w:r>
        <w:rPr>
          <w:rFonts w:ascii="仿宋_GB2312" w:eastAsia="仿宋_GB2312" w:hAnsi="宋体" w:hint="eastAsia"/>
          <w:sz w:val="28"/>
          <w:szCs w:val="28"/>
        </w:rPr>
        <w:t>测绘专硕</w:t>
      </w:r>
      <w:r w:rsidRPr="00833F39">
        <w:rPr>
          <w:rFonts w:ascii="仿宋_GB2312" w:eastAsia="仿宋_GB2312" w:hAnsi="宋体" w:hint="eastAsia"/>
          <w:sz w:val="28"/>
          <w:szCs w:val="28"/>
        </w:rPr>
        <w:t>党支部</w:t>
      </w:r>
    </w:p>
    <w:p w:rsidR="00114B5D" w:rsidRPr="005E0C35" w:rsidRDefault="00114B5D" w:rsidP="00067750">
      <w:pPr>
        <w:ind w:firstLineChars="200" w:firstLine="3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张文祥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5E0C35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卞婷玉</w:t>
      </w:r>
    </w:p>
    <w:p w:rsidR="00114B5D" w:rsidRPr="00833F39" w:rsidRDefault="00114B5D" w:rsidP="00457892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5E0C3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吴凌颖</w:t>
      </w:r>
    </w:p>
    <w:p w:rsidR="00114B5D" w:rsidRPr="00833F39" w:rsidRDefault="00114B5D" w:rsidP="00067750">
      <w:pPr>
        <w:tabs>
          <w:tab w:val="left" w:pos="1080"/>
          <w:tab w:val="left" w:pos="1800"/>
          <w:tab w:val="left" w:pos="3960"/>
        </w:tabs>
        <w:adjustRightInd w:val="0"/>
        <w:snapToGrid w:val="0"/>
        <w:spacing w:line="360" w:lineRule="auto"/>
        <w:ind w:firstLineChars="40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2015</w:t>
      </w:r>
      <w:r w:rsidRPr="00833F39">
        <w:rPr>
          <w:rFonts w:ascii="仿宋_GB2312" w:eastAsia="仿宋_GB2312" w:hAnsi="宋体" w:hint="eastAsia"/>
          <w:sz w:val="28"/>
          <w:szCs w:val="28"/>
        </w:rPr>
        <w:t>级</w:t>
      </w:r>
      <w:r>
        <w:rPr>
          <w:rFonts w:ascii="仿宋_GB2312" w:eastAsia="仿宋_GB2312" w:hAnsi="宋体" w:hint="eastAsia"/>
          <w:sz w:val="28"/>
          <w:szCs w:val="28"/>
        </w:rPr>
        <w:t>地质专硕</w:t>
      </w:r>
      <w:r w:rsidRPr="00833F39">
        <w:rPr>
          <w:rFonts w:ascii="仿宋_GB2312" w:eastAsia="仿宋_GB2312" w:hAnsi="宋体" w:hint="eastAsia"/>
          <w:sz w:val="28"/>
          <w:szCs w:val="28"/>
        </w:rPr>
        <w:t>党支部</w:t>
      </w:r>
    </w:p>
    <w:p w:rsidR="00114B5D" w:rsidRPr="005E0C35" w:rsidRDefault="00114B5D" w:rsidP="00067750">
      <w:pPr>
        <w:ind w:firstLineChars="25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支部书记：</w:t>
      </w:r>
      <w:r w:rsidRPr="005E0C35">
        <w:rPr>
          <w:rFonts w:ascii="仿宋_GB2312" w:eastAsia="仿宋_GB2312" w:hAnsi="宋体" w:hint="eastAsia"/>
          <w:sz w:val="28"/>
          <w:szCs w:val="28"/>
        </w:rPr>
        <w:t>左</w:t>
      </w:r>
      <w:r>
        <w:rPr>
          <w:rFonts w:ascii="仿宋_GB2312" w:eastAsia="仿宋_GB2312" w:hAnsi="宋体"/>
          <w:sz w:val="28"/>
          <w:szCs w:val="28"/>
        </w:rPr>
        <w:t xml:space="preserve">   </w:t>
      </w:r>
      <w:r w:rsidRPr="005E0C35">
        <w:rPr>
          <w:rFonts w:ascii="仿宋_GB2312" w:eastAsia="仿宋_GB2312" w:hAnsi="宋体" w:hint="eastAsia"/>
          <w:sz w:val="28"/>
          <w:szCs w:val="28"/>
        </w:rPr>
        <w:t>岚</w:t>
      </w:r>
      <w:r>
        <w:rPr>
          <w:rFonts w:ascii="仿宋_GB2312" w:eastAsia="仿宋_GB2312" w:hAnsi="宋体"/>
          <w:sz w:val="28"/>
          <w:szCs w:val="28"/>
        </w:rPr>
        <w:t xml:space="preserve">             </w:t>
      </w:r>
      <w:r>
        <w:rPr>
          <w:rFonts w:ascii="仿宋_GB2312" w:eastAsia="仿宋_GB2312" w:hAnsi="宋体" w:hint="eastAsia"/>
          <w:sz w:val="28"/>
          <w:szCs w:val="28"/>
        </w:rPr>
        <w:t>组织委员：</w:t>
      </w:r>
      <w:r w:rsidRPr="005E0C35">
        <w:rPr>
          <w:rFonts w:ascii="仿宋_GB2312" w:eastAsia="仿宋_GB2312" w:hAnsi="宋体" w:hint="eastAsia"/>
          <w:sz w:val="28"/>
          <w:szCs w:val="28"/>
        </w:rPr>
        <w:t>卓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 w:rsidRPr="005E0C35">
        <w:rPr>
          <w:rFonts w:ascii="仿宋_GB2312" w:eastAsia="仿宋_GB2312" w:hAnsi="宋体" w:hint="eastAsia"/>
          <w:sz w:val="28"/>
          <w:szCs w:val="28"/>
        </w:rPr>
        <w:t>越</w:t>
      </w:r>
    </w:p>
    <w:p w:rsidR="00114B5D" w:rsidRPr="005E0C35" w:rsidRDefault="00114B5D" w:rsidP="00067750">
      <w:pPr>
        <w:ind w:firstLineChars="250" w:firstLine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宣传委员：</w:t>
      </w:r>
      <w:r w:rsidRPr="005E0C35">
        <w:rPr>
          <w:rFonts w:ascii="仿宋_GB2312" w:eastAsia="仿宋_GB2312" w:hAnsi="宋体" w:hint="eastAsia"/>
          <w:sz w:val="28"/>
          <w:szCs w:val="28"/>
        </w:rPr>
        <w:t>石中玉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10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级地质专业硕士生党支部</w:t>
      </w:r>
    </w:p>
    <w:p w:rsidR="00114B5D" w:rsidRPr="005E0C35" w:rsidRDefault="00114B5D" w:rsidP="00067750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郭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翔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 w:rsidRPr="005E0C35">
        <w:rPr>
          <w:rFonts w:ascii="仿宋_GB2312" w:eastAsia="仿宋_GB2312" w:hint="eastAsia"/>
          <w:sz w:val="28"/>
          <w:szCs w:val="28"/>
        </w:rPr>
        <w:t>张光耀</w:t>
      </w:r>
    </w:p>
    <w:p w:rsidR="00114B5D" w:rsidRDefault="00114B5D" w:rsidP="00067750">
      <w:pPr>
        <w:widowControl/>
        <w:ind w:firstLineChars="250" w:firstLine="316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 w:rsidRPr="00CD3945">
        <w:rPr>
          <w:rFonts w:ascii="仿宋_GB2312" w:eastAsia="仿宋_GB2312" w:hint="eastAsia"/>
          <w:sz w:val="28"/>
          <w:szCs w:val="28"/>
        </w:rPr>
        <w:t>李智翔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11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级测绘专业硕士生党支部</w:t>
      </w:r>
    </w:p>
    <w:p w:rsidR="00114B5D" w:rsidRDefault="00114B5D" w:rsidP="00067750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郭珍珍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组织委员：岳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顺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114B5D" w:rsidRDefault="00114B5D" w:rsidP="00067750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孙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丽</w:t>
      </w:r>
    </w:p>
    <w:p w:rsidR="00114B5D" w:rsidRDefault="00114B5D" w:rsidP="00067750">
      <w:pPr>
        <w:ind w:firstLineChars="10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12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2014</w:t>
      </w:r>
      <w:r>
        <w:rPr>
          <w:rFonts w:ascii="仿宋_GB2312" w:eastAsia="仿宋_GB2312" w:hint="eastAsia"/>
          <w:sz w:val="28"/>
          <w:szCs w:val="28"/>
        </w:rPr>
        <w:t>级地信专业硕士生党支部</w:t>
      </w:r>
    </w:p>
    <w:p w:rsidR="00114B5D" w:rsidRDefault="00114B5D" w:rsidP="00067750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谭显辉</w:t>
      </w:r>
      <w:r>
        <w:rPr>
          <w:rFonts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 w:rsidRPr="00236759">
        <w:rPr>
          <w:rFonts w:ascii="仿宋_GB2312" w:eastAsia="仿宋_GB2312" w:hint="eastAsia"/>
          <w:sz w:val="28"/>
          <w:szCs w:val="28"/>
        </w:rPr>
        <w:t>范仲丽</w:t>
      </w:r>
      <w:r>
        <w:rPr>
          <w:rFonts w:ascii="仿宋_GB2312" w:eastAsia="仿宋_GB2312"/>
          <w:sz w:val="28"/>
          <w:szCs w:val="28"/>
        </w:rPr>
        <w:t xml:space="preserve">               </w:t>
      </w:r>
    </w:p>
    <w:p w:rsidR="00114B5D" w:rsidRDefault="00114B5D" w:rsidP="00067750">
      <w:pPr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 w:rsidRPr="00236759">
        <w:rPr>
          <w:rFonts w:ascii="仿宋_GB2312" w:eastAsia="仿宋_GB2312" w:hint="eastAsia"/>
          <w:sz w:val="28"/>
          <w:szCs w:val="28"/>
        </w:rPr>
        <w:t>王海君</w:t>
      </w:r>
    </w:p>
    <w:p w:rsidR="00114B5D" w:rsidRDefault="00114B5D" w:rsidP="00457892">
      <w:pPr>
        <w:rPr>
          <w:rFonts w:ascii="仿宋_GB2312" w:eastAsia="仿宋_GB2312"/>
          <w:sz w:val="28"/>
          <w:szCs w:val="28"/>
        </w:rPr>
      </w:pPr>
      <w:r>
        <w:rPr>
          <w:rFonts w:eastAsia="华文中宋"/>
          <w:sz w:val="44"/>
        </w:rPr>
        <w:t xml:space="preserve">   </w:t>
      </w:r>
      <w:r w:rsidRPr="00F65C8C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13</w:t>
      </w:r>
      <w:r>
        <w:rPr>
          <w:rFonts w:ascii="仿宋_GB2312" w:eastAsia="仿宋_GB2312" w:hint="eastAsia"/>
          <w:sz w:val="28"/>
          <w:szCs w:val="28"/>
        </w:rPr>
        <w:t>、博士生党支部</w:t>
      </w:r>
    </w:p>
    <w:p w:rsidR="00114B5D" w:rsidRPr="005E0C35" w:rsidRDefault="00114B5D" w:rsidP="00067750">
      <w:pPr>
        <w:ind w:firstLineChars="250" w:firstLine="31680"/>
        <w:rPr>
          <w:rFonts w:ascii="仿宋_GB2312" w:eastAsia="仿宋_GB2312"/>
          <w:sz w:val="28"/>
          <w:szCs w:val="28"/>
        </w:rPr>
      </w:pPr>
      <w:r w:rsidRPr="00BE34B4">
        <w:rPr>
          <w:rFonts w:ascii="仿宋_GB2312" w:eastAsia="仿宋_GB2312" w:hint="eastAsia"/>
          <w:sz w:val="28"/>
          <w:szCs w:val="28"/>
        </w:rPr>
        <w:t>支部书记：</w:t>
      </w:r>
      <w:r w:rsidRPr="001A2FBE">
        <w:rPr>
          <w:rFonts w:ascii="仿宋_GB2312" w:eastAsia="仿宋_GB2312" w:hint="eastAsia"/>
          <w:sz w:val="28"/>
          <w:szCs w:val="28"/>
        </w:rPr>
        <w:t>尹媛媛</w:t>
      </w:r>
      <w:r>
        <w:rPr>
          <w:rFonts w:ascii="仿宋_GB2312" w:eastAsia="仿宋_GB2312"/>
          <w:sz w:val="28"/>
          <w:szCs w:val="28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组织委员：</w:t>
      </w:r>
      <w:r w:rsidRPr="005E0C35">
        <w:rPr>
          <w:rFonts w:ascii="仿宋_GB2312" w:eastAsia="仿宋_GB2312" w:hint="eastAsia"/>
          <w:sz w:val="28"/>
          <w:szCs w:val="28"/>
        </w:rPr>
        <w:t>程</w:t>
      </w:r>
      <w:r w:rsidRPr="005E0C35">
        <w:rPr>
          <w:rFonts w:ascii="仿宋_GB2312" w:eastAsia="仿宋_GB2312"/>
          <w:sz w:val="28"/>
          <w:szCs w:val="28"/>
        </w:rPr>
        <w:t xml:space="preserve">  </w:t>
      </w:r>
      <w:r w:rsidRPr="005E0C35">
        <w:rPr>
          <w:rFonts w:ascii="仿宋_GB2312" w:eastAsia="仿宋_GB2312" w:hint="eastAsia"/>
          <w:sz w:val="28"/>
          <w:szCs w:val="28"/>
        </w:rPr>
        <w:t>卫</w:t>
      </w:r>
    </w:p>
    <w:p w:rsidR="00114B5D" w:rsidRPr="00BB4D39" w:rsidRDefault="00114B5D" w:rsidP="00067750">
      <w:pPr>
        <w:tabs>
          <w:tab w:val="left" w:pos="5040"/>
          <w:tab w:val="left" w:pos="5220"/>
        </w:tabs>
        <w:ind w:firstLineChars="250" w:firstLine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宣传委员：</w:t>
      </w:r>
      <w:r w:rsidRPr="00BB4D39">
        <w:rPr>
          <w:rFonts w:ascii="仿宋_GB2312" w:eastAsia="仿宋_GB2312" w:hint="eastAsia"/>
          <w:sz w:val="28"/>
          <w:szCs w:val="28"/>
        </w:rPr>
        <w:t>孙彦玮</w:t>
      </w:r>
    </w:p>
    <w:p w:rsidR="00114B5D" w:rsidRDefault="00114B5D" w:rsidP="00067750">
      <w:pPr>
        <w:ind w:leftChars="2334" w:left="31680"/>
        <w:rPr>
          <w:rFonts w:ascii="仿宋_GB2312" w:eastAsia="仿宋_GB2312"/>
          <w:sz w:val="28"/>
          <w:szCs w:val="28"/>
        </w:rPr>
      </w:pPr>
      <w:r w:rsidRPr="008A694A">
        <w:rPr>
          <w:rFonts w:ascii="仿宋_GB2312" w:eastAsia="仿宋_GB2312" w:hint="eastAsia"/>
          <w:sz w:val="28"/>
          <w:szCs w:val="28"/>
        </w:rPr>
        <w:t>地球科学与工程学院党委</w:t>
      </w:r>
    </w:p>
    <w:p w:rsidR="00114B5D" w:rsidRPr="00407C94" w:rsidRDefault="00114B5D" w:rsidP="00067750">
      <w:pPr>
        <w:ind w:leftChars="2334" w:left="316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一六年十月十六日</w:t>
      </w:r>
    </w:p>
    <w:p w:rsidR="00114B5D" w:rsidRDefault="00114B5D" w:rsidP="00067750">
      <w:pPr>
        <w:ind w:firstLineChars="400" w:firstLine="31680"/>
        <w:rPr>
          <w:rFonts w:ascii="仿宋_GB2312" w:eastAsia="仿宋_GB2312"/>
          <w:sz w:val="28"/>
          <w:szCs w:val="28"/>
        </w:rPr>
      </w:pPr>
      <w:r>
        <w:rPr>
          <w:rFonts w:eastAsia="华文中宋"/>
          <w:sz w:val="44"/>
        </w:rPr>
        <w:t xml:space="preserve">               </w:t>
      </w:r>
    </w:p>
    <w:p w:rsidR="00114B5D" w:rsidRPr="00457892" w:rsidRDefault="00114B5D"/>
    <w:sectPr w:rsidR="00114B5D" w:rsidRPr="00457892" w:rsidSect="00510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892"/>
    <w:rsid w:val="00067750"/>
    <w:rsid w:val="000B734D"/>
    <w:rsid w:val="00114B5D"/>
    <w:rsid w:val="001A1C3A"/>
    <w:rsid w:val="001A2FBE"/>
    <w:rsid w:val="00236759"/>
    <w:rsid w:val="00377EF9"/>
    <w:rsid w:val="003D687C"/>
    <w:rsid w:val="00407C94"/>
    <w:rsid w:val="00457892"/>
    <w:rsid w:val="005108D7"/>
    <w:rsid w:val="00542B49"/>
    <w:rsid w:val="00570872"/>
    <w:rsid w:val="005E0C35"/>
    <w:rsid w:val="007551F9"/>
    <w:rsid w:val="007F5DB8"/>
    <w:rsid w:val="00833F39"/>
    <w:rsid w:val="00864464"/>
    <w:rsid w:val="008A694A"/>
    <w:rsid w:val="008D6D29"/>
    <w:rsid w:val="00BB4D39"/>
    <w:rsid w:val="00BE34B4"/>
    <w:rsid w:val="00C13E54"/>
    <w:rsid w:val="00CD3945"/>
    <w:rsid w:val="00EE7E10"/>
    <w:rsid w:val="00F65C8C"/>
    <w:rsid w:val="00FE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9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78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211</Words>
  <Characters>1207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2016-10-20T02:35:00Z</dcterms:created>
  <dcterms:modified xsi:type="dcterms:W3CDTF">2016-10-20T03:46:00Z</dcterms:modified>
</cp:coreProperties>
</file>